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BEB5A" w14:textId="77777777" w:rsidR="00476267" w:rsidRDefault="00476267" w:rsidP="004762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76B0DE" w14:textId="77777777" w:rsidR="00476267" w:rsidRDefault="00476267" w:rsidP="004762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95C941" w14:textId="77777777" w:rsidR="00476267" w:rsidRDefault="00476267" w:rsidP="004762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DA7811" w14:textId="125E1CFE" w:rsidR="00476267" w:rsidRDefault="00476267" w:rsidP="004762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8AF9F1" w14:textId="51A358D5" w:rsidR="00476267" w:rsidRDefault="00476267" w:rsidP="004762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AAB4A2" w14:textId="77777777" w:rsidR="00476267" w:rsidRDefault="00476267" w:rsidP="004762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FBA71B" w14:textId="63E08C08" w:rsidR="00476267" w:rsidRDefault="005C3BD9" w:rsidP="004762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D053A1" wp14:editId="3F2531B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800" cy="10671466"/>
            <wp:effectExtent l="0" t="0" r="0" b="0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H_FORWOR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1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267">
        <w:rPr>
          <w:rFonts w:ascii="Times New Roman" w:hAnsi="Times New Roman" w:cs="Times New Roman"/>
          <w:sz w:val="24"/>
          <w:szCs w:val="24"/>
        </w:rPr>
        <w:t>BBQ Menu Options</w:t>
      </w:r>
    </w:p>
    <w:p w14:paraId="0EB25F31" w14:textId="18A73E84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13E21ED9" w14:textId="0485BD86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Beef:</w:t>
      </w:r>
    </w:p>
    <w:p w14:paraId="3868FF4D" w14:textId="5CECA204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 w:rsidRPr="00476267">
        <w:rPr>
          <w:rFonts w:ascii="Times New Roman" w:hAnsi="Times New Roman" w:cs="Times New Roman"/>
          <w:sz w:val="21"/>
          <w:szCs w:val="21"/>
        </w:rPr>
        <w:t>Whole Smoked Brisket</w:t>
      </w:r>
    </w:p>
    <w:p w14:paraId="7D106052" w14:textId="16CAF54E" w:rsidR="00476267" w:rsidRDefault="00BF183F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BBQ </w:t>
      </w:r>
      <w:r w:rsidR="00476267">
        <w:rPr>
          <w:rFonts w:ascii="Times New Roman" w:hAnsi="Times New Roman" w:cs="Times New Roman"/>
          <w:sz w:val="21"/>
          <w:szCs w:val="21"/>
        </w:rPr>
        <w:t>Beef Short Ribs</w:t>
      </w:r>
    </w:p>
    <w:p w14:paraId="25437E87" w14:textId="2C7F3809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Beef Burgers</w:t>
      </w:r>
    </w:p>
    <w:p w14:paraId="27958950" w14:textId="7BD49552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4oz steak</w:t>
      </w:r>
    </w:p>
    <w:p w14:paraId="2571629A" w14:textId="0F9347E5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6oz steak</w:t>
      </w:r>
    </w:p>
    <w:p w14:paraId="6951ED85" w14:textId="1C5F0F51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8oz steak (*Supplement)</w:t>
      </w:r>
    </w:p>
    <w:p w14:paraId="556E0F14" w14:textId="77777777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1FC2E261" w14:textId="45CC32A7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Pork:</w:t>
      </w:r>
    </w:p>
    <w:p w14:paraId="45C016DF" w14:textId="4F058853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Pulled Pork</w:t>
      </w:r>
    </w:p>
    <w:p w14:paraId="224BC4A7" w14:textId="7A454DC0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Spare Ribs</w:t>
      </w:r>
      <w:proofErr w:type="gramEnd"/>
    </w:p>
    <w:p w14:paraId="4FC4B6A2" w14:textId="2A2B3CD8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Pork &amp; Apple Burgers</w:t>
      </w:r>
    </w:p>
    <w:p w14:paraId="57C9F685" w14:textId="6C19CE40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Caramelised Onion Sausages</w:t>
      </w:r>
    </w:p>
    <w:p w14:paraId="350A6284" w14:textId="27AE457C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Chinn’s Large Hot Dog Sausage</w:t>
      </w:r>
    </w:p>
    <w:p w14:paraId="634A9FE4" w14:textId="40E4C7E4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Venison &amp; Boar Burgers</w:t>
      </w:r>
    </w:p>
    <w:p w14:paraId="19194E9A" w14:textId="7AE92369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5D007F8F" w14:textId="203FDC67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Chicken:</w:t>
      </w:r>
    </w:p>
    <w:p w14:paraId="4CF71E07" w14:textId="7B5BA7F2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Buttermilk Chicken Thighs</w:t>
      </w:r>
    </w:p>
    <w:p w14:paraId="4123664F" w14:textId="7A8C2431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Morroccan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Chicken Breast</w:t>
      </w:r>
    </w:p>
    <w:p w14:paraId="4B46CECF" w14:textId="5329CE86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Lemon &amp; Garlic Chicken Kebabs</w:t>
      </w:r>
    </w:p>
    <w:p w14:paraId="05E4DB60" w14:textId="58CA603E" w:rsidR="00BF183F" w:rsidRDefault="00BF183F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Coke Chicken Wings</w:t>
      </w:r>
    </w:p>
    <w:p w14:paraId="66DB1166" w14:textId="2D1B130F" w:rsidR="00BF183F" w:rsidRDefault="00BF183F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Beer &amp; Honey Chicken Skewers</w:t>
      </w:r>
    </w:p>
    <w:p w14:paraId="0885253F" w14:textId="76F29655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537E40C6" w14:textId="23A02C05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Lamb:</w:t>
      </w:r>
    </w:p>
    <w:p w14:paraId="52C5774F" w14:textId="519E8473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Slow Smoked Lamb Leg</w:t>
      </w:r>
    </w:p>
    <w:p w14:paraId="494C22F1" w14:textId="5D83F118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Minted Lamb Chops</w:t>
      </w:r>
    </w:p>
    <w:p w14:paraId="09796EC3" w14:textId="29C5021B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05EE9E3A" w14:textId="388B3C86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Fish:</w:t>
      </w:r>
    </w:p>
    <w:p w14:paraId="509DAA7C" w14:textId="2A160BB7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BBQ Hot Smoked Salmon</w:t>
      </w:r>
    </w:p>
    <w:p w14:paraId="2ACC3549" w14:textId="2C6767A8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Tiger Prawns (*supplement)</w:t>
      </w:r>
    </w:p>
    <w:p w14:paraId="64831FFC" w14:textId="4084AF1A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Lobster (**supplement)</w:t>
      </w:r>
    </w:p>
    <w:p w14:paraId="302A752F" w14:textId="1D8B94DE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BBQ Whole Mackerel</w:t>
      </w:r>
    </w:p>
    <w:p w14:paraId="0EDAC8F1" w14:textId="5F4552B7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Curried Monkfish Tails</w:t>
      </w:r>
    </w:p>
    <w:p w14:paraId="01832647" w14:textId="6B53D9E3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Smoked Moules Mariniere</w:t>
      </w:r>
    </w:p>
    <w:p w14:paraId="0ADACB5C" w14:textId="16820D35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Grilled Scallops</w:t>
      </w:r>
    </w:p>
    <w:p w14:paraId="1DFF0EEF" w14:textId="77777777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74E75C06" w14:textId="230BA0B3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Breads:</w:t>
      </w:r>
    </w:p>
    <w:p w14:paraId="1020C72D" w14:textId="26F5F835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Plain white rolls or baps</w:t>
      </w:r>
    </w:p>
    <w:p w14:paraId="0A146926" w14:textId="7F7C0B41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Pretzel rolls or baps</w:t>
      </w:r>
    </w:p>
    <w:p w14:paraId="0856ECA1" w14:textId="453FDC33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Brioche buns</w:t>
      </w:r>
    </w:p>
    <w:p w14:paraId="7857B4D4" w14:textId="3147E06F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Garlic &amp; Rosemary Focaccia</w:t>
      </w:r>
    </w:p>
    <w:p w14:paraId="2D79CF0D" w14:textId="4577D086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Cornbread</w:t>
      </w:r>
    </w:p>
    <w:p w14:paraId="354108FC" w14:textId="1B0284F0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4AB2B96A" w14:textId="457FE343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563E4D51" w14:textId="2F28FD4F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528A9438" w14:textId="2964FDFD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22709DFE" w14:textId="5569CCE6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56E6732A" w14:textId="61DCE367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720CDBC1" w14:textId="7257662F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1DF808A5" w14:textId="4F706740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2635DCC4" w14:textId="7B630EDC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223E0EF3" w14:textId="41D05206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6FE79089" w14:textId="21A0C83D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302E985D" w14:textId="0697F737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18D619B9" w14:textId="68A5819B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306A0860" w14:textId="729AB0A7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Sides &amp; Salads:</w:t>
      </w:r>
    </w:p>
    <w:p w14:paraId="3377F213" w14:textId="4A4A11C2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Burnt End Mac ’n’ Cheese</w:t>
      </w:r>
    </w:p>
    <w:p w14:paraId="6746292B" w14:textId="2399ECB3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Coleslaw</w:t>
      </w:r>
    </w:p>
    <w:p w14:paraId="631A66EB" w14:textId="55EA1D4F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Red Cabbage &amp; Apple Slaw</w:t>
      </w:r>
    </w:p>
    <w:p w14:paraId="11733AD1" w14:textId="5696F68D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Apricot &amp; Saffron Giant Couscous</w:t>
      </w:r>
    </w:p>
    <w:p w14:paraId="103E5C0D" w14:textId="2AB99C88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BBQ Roasted Provencal Vegetables</w:t>
      </w:r>
    </w:p>
    <w:p w14:paraId="2DB6DE08" w14:textId="0D6D7AFA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Mixed Leaf Salad</w:t>
      </w:r>
    </w:p>
    <w:p w14:paraId="3C1389C9" w14:textId="7EEEE561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Sundried Tomato &amp; Mozzarella Salad</w:t>
      </w:r>
    </w:p>
    <w:p w14:paraId="7C6A5B5B" w14:textId="6D22977C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Green Bean &amp; Pea Salad</w:t>
      </w:r>
    </w:p>
    <w:p w14:paraId="631A6250" w14:textId="6EA3EE78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Sundried Tomato &amp; Pesto Pasta Salad</w:t>
      </w:r>
    </w:p>
    <w:p w14:paraId="6B72CDCF" w14:textId="020D0DE5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Greek Salad</w:t>
      </w:r>
    </w:p>
    <w:p w14:paraId="49DAA8B0" w14:textId="0BCE7CE8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New Potato &amp; Chive Salad</w:t>
      </w:r>
    </w:p>
    <w:p w14:paraId="0B9A7A3F" w14:textId="6D556508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Mediteranian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Vegetable Couscous</w:t>
      </w:r>
    </w:p>
    <w:p w14:paraId="0011E037" w14:textId="40DBB3AE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Tomato, Cucumber, Spring Onion, Raison Salad</w:t>
      </w:r>
    </w:p>
    <w:p w14:paraId="4788E597" w14:textId="02B6F19B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Beetroot, Apple, Goat’s Cheese Salad</w:t>
      </w:r>
    </w:p>
    <w:p w14:paraId="3F5F81E7" w14:textId="0F296080" w:rsidR="00BF183F" w:rsidRDefault="00BF183F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Crispy Mini Roast Potatoes</w:t>
      </w:r>
    </w:p>
    <w:p w14:paraId="4167CAD1" w14:textId="74B4C5EB" w:rsidR="00BF183F" w:rsidRDefault="00BF183F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Ratatouille</w:t>
      </w:r>
    </w:p>
    <w:p w14:paraId="6DB9F9CB" w14:textId="12B0C920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054F94D2" w14:textId="7569CFB7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Condiments:</w:t>
      </w:r>
    </w:p>
    <w:p w14:paraId="7752A1ED" w14:textId="605814F2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Caramelised Balsamic Red Onion</w:t>
      </w:r>
    </w:p>
    <w:p w14:paraId="2E287A55" w14:textId="671064BD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Mayonaise</w:t>
      </w:r>
      <w:proofErr w:type="spellEnd"/>
    </w:p>
    <w:p w14:paraId="7AF58418" w14:textId="6A1E71B4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Tomato Ketchup</w:t>
      </w:r>
    </w:p>
    <w:p w14:paraId="2CFCE3FA" w14:textId="40EC56BC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Mustard</w:t>
      </w:r>
    </w:p>
    <w:p w14:paraId="45C83826" w14:textId="50CFA522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Spiced Ketchup</w:t>
      </w:r>
    </w:p>
    <w:p w14:paraId="48FEEA15" w14:textId="76671492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6B8D2949" w14:textId="2D47B37E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Cheeses:</w:t>
      </w:r>
    </w:p>
    <w:p w14:paraId="12E2B021" w14:textId="77777777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Godminster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Cheddar</w:t>
      </w:r>
    </w:p>
    <w:p w14:paraId="32BDC72F" w14:textId="2A582726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Smoked </w:t>
      </w:r>
      <w:proofErr w:type="spellStart"/>
      <w:r>
        <w:rPr>
          <w:rFonts w:ascii="Times New Roman" w:hAnsi="Times New Roman" w:cs="Times New Roman"/>
          <w:sz w:val="21"/>
          <w:szCs w:val="21"/>
        </w:rPr>
        <w:t>Godminster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Cheddar</w:t>
      </w:r>
    </w:p>
    <w:p w14:paraId="6EAB4274" w14:textId="024D6FC3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Mantagnolo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Blue</w:t>
      </w:r>
    </w:p>
    <w:p w14:paraId="6FC54A67" w14:textId="21862B84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Camembert</w:t>
      </w:r>
    </w:p>
    <w:p w14:paraId="33402871" w14:textId="63161C67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Brie</w:t>
      </w:r>
    </w:p>
    <w:p w14:paraId="624C7C13" w14:textId="2B40CAE2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6FB3FBBE" w14:textId="66CD9857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785A263B" w14:textId="3579A377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1680D3CA" w14:textId="6749B1C4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11358DB0" w14:textId="4E89587A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06141B5D" w14:textId="4C6A667F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28EAFA51" w14:textId="5991C9A5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48F19F13" w14:textId="78707776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0DA3E8B9" w14:textId="6423C89D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4BD40CD8" w14:textId="20FDA432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3D90D0F4" w14:textId="77AD02B8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434E4421" w14:textId="2C98866C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7269AE4E" w14:textId="5B50D4B4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46FCECA9" w14:textId="700FDF1E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2BEF65EE" w14:textId="1A2621D2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43EC3E45" w14:textId="2A1AB5B1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DB908DD" wp14:editId="53BD45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71466"/>
            <wp:effectExtent l="0" t="0" r="0" b="0"/>
            <wp:wrapNone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H_FORWOR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1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85F962" w14:textId="25BD11A0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6159E59D" w14:textId="50CAA49B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0919AFB8" w14:textId="3976DE6A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203F67AB" w14:textId="3B78D8D3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2622D7FE" w14:textId="21C4EDBD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637C4EB3" w14:textId="77777777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74510226" w14:textId="77777777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41611D4A" w14:textId="62CC5E25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BBQ Menu Pricing:</w:t>
      </w:r>
    </w:p>
    <w:p w14:paraId="28F9BC1A" w14:textId="359ABB2B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 Main Options &amp; 3 Side Options - £</w:t>
      </w:r>
      <w:r w:rsidR="00E472C1">
        <w:rPr>
          <w:rFonts w:ascii="Times New Roman" w:hAnsi="Times New Roman" w:cs="Times New Roman"/>
          <w:sz w:val="21"/>
          <w:szCs w:val="21"/>
        </w:rPr>
        <w:t>30</w:t>
      </w:r>
      <w:r>
        <w:rPr>
          <w:rFonts w:ascii="Times New Roman" w:hAnsi="Times New Roman" w:cs="Times New Roman"/>
          <w:sz w:val="21"/>
          <w:szCs w:val="21"/>
        </w:rPr>
        <w:t>.</w:t>
      </w:r>
      <w:r w:rsidR="00E472C1">
        <w:rPr>
          <w:rFonts w:ascii="Times New Roman" w:hAnsi="Times New Roman" w:cs="Times New Roman"/>
          <w:sz w:val="21"/>
          <w:szCs w:val="21"/>
        </w:rPr>
        <w:t>0</w:t>
      </w:r>
      <w:r>
        <w:rPr>
          <w:rFonts w:ascii="Times New Roman" w:hAnsi="Times New Roman" w:cs="Times New Roman"/>
          <w:sz w:val="21"/>
          <w:szCs w:val="21"/>
        </w:rPr>
        <w:t>0</w:t>
      </w:r>
    </w:p>
    <w:p w14:paraId="7AE2C622" w14:textId="42632417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 Main Options &amp; 5 Side Options - £3</w:t>
      </w:r>
      <w:r w:rsidR="00E472C1">
        <w:rPr>
          <w:rFonts w:ascii="Times New Roman" w:hAnsi="Times New Roman" w:cs="Times New Roman"/>
          <w:sz w:val="21"/>
          <w:szCs w:val="21"/>
        </w:rPr>
        <w:t>7</w:t>
      </w:r>
      <w:r>
        <w:rPr>
          <w:rFonts w:ascii="Times New Roman" w:hAnsi="Times New Roman" w:cs="Times New Roman"/>
          <w:sz w:val="21"/>
          <w:szCs w:val="21"/>
        </w:rPr>
        <w:t>.</w:t>
      </w:r>
      <w:r w:rsidR="00E472C1">
        <w:rPr>
          <w:rFonts w:ascii="Times New Roman" w:hAnsi="Times New Roman" w:cs="Times New Roman"/>
          <w:sz w:val="21"/>
          <w:szCs w:val="21"/>
        </w:rPr>
        <w:t>5</w:t>
      </w:r>
      <w:r>
        <w:rPr>
          <w:rFonts w:ascii="Times New Roman" w:hAnsi="Times New Roman" w:cs="Times New Roman"/>
          <w:sz w:val="21"/>
          <w:szCs w:val="21"/>
        </w:rPr>
        <w:t>0</w:t>
      </w:r>
    </w:p>
    <w:p w14:paraId="0C8C51A4" w14:textId="5A2A94D7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8 Main Options &amp; 6 Side Options - £4</w:t>
      </w:r>
      <w:r w:rsidR="00E472C1">
        <w:rPr>
          <w:rFonts w:ascii="Times New Roman" w:hAnsi="Times New Roman" w:cs="Times New Roman"/>
          <w:sz w:val="21"/>
          <w:szCs w:val="21"/>
        </w:rPr>
        <w:t>5</w:t>
      </w:r>
      <w:r>
        <w:rPr>
          <w:rFonts w:ascii="Times New Roman" w:hAnsi="Times New Roman" w:cs="Times New Roman"/>
          <w:sz w:val="21"/>
          <w:szCs w:val="21"/>
        </w:rPr>
        <w:t>.</w:t>
      </w:r>
      <w:r w:rsidR="00E472C1">
        <w:rPr>
          <w:rFonts w:ascii="Times New Roman" w:hAnsi="Times New Roman" w:cs="Times New Roman"/>
          <w:sz w:val="21"/>
          <w:szCs w:val="21"/>
        </w:rPr>
        <w:t>0</w:t>
      </w:r>
      <w:r>
        <w:rPr>
          <w:rFonts w:ascii="Times New Roman" w:hAnsi="Times New Roman" w:cs="Times New Roman"/>
          <w:sz w:val="21"/>
          <w:szCs w:val="21"/>
        </w:rPr>
        <w:t>0</w:t>
      </w:r>
    </w:p>
    <w:p w14:paraId="2E9CED06" w14:textId="12847669" w:rsidR="00444571" w:rsidRDefault="00444571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(excluding VAT)</w:t>
      </w:r>
    </w:p>
    <w:p w14:paraId="0437957E" w14:textId="636EBE6A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0DDD59F3" w14:textId="57E7185D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All menu choices include bread and condiments of your choice. And we are happy to swap things around at your </w:t>
      </w:r>
      <w:proofErr w:type="gramStart"/>
      <w:r>
        <w:rPr>
          <w:rFonts w:ascii="Times New Roman" w:hAnsi="Times New Roman" w:cs="Times New Roman"/>
          <w:sz w:val="21"/>
          <w:szCs w:val="21"/>
        </w:rPr>
        <w:t>behest, or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include anything that is not on the list that you would really like served.</w:t>
      </w:r>
    </w:p>
    <w:p w14:paraId="579E830C" w14:textId="77777777" w:rsid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559CC706" w14:textId="77777777" w:rsidR="00476267" w:rsidRPr="00476267" w:rsidRDefault="00476267" w:rsidP="00476267">
      <w:pPr>
        <w:spacing w:after="0"/>
        <w:rPr>
          <w:rFonts w:ascii="Times New Roman" w:hAnsi="Times New Roman" w:cs="Times New Roman"/>
          <w:sz w:val="21"/>
          <w:szCs w:val="21"/>
        </w:rPr>
      </w:pPr>
    </w:p>
    <w:sectPr w:rsidR="00476267" w:rsidRPr="00476267" w:rsidSect="00476267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67"/>
    <w:rsid w:val="00444571"/>
    <w:rsid w:val="00476267"/>
    <w:rsid w:val="005C3BD9"/>
    <w:rsid w:val="00BF183F"/>
    <w:rsid w:val="00C77729"/>
    <w:rsid w:val="00DA3F3F"/>
    <w:rsid w:val="00E472C1"/>
    <w:rsid w:val="00F7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F51E2"/>
  <w15:chartTrackingRefBased/>
  <w15:docId w15:val="{529663D4-FC59-7348-8583-240B835B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muelbrook/Library/Group%20Containers/UBF8T346G9.Office/User%20Content.localized/Templates.localized/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Template.dotx</Template>
  <TotalTime>119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Brook</dc:creator>
  <cp:keywords/>
  <dc:description/>
  <cp:lastModifiedBy>Samuel Brook</cp:lastModifiedBy>
  <cp:revision>4</cp:revision>
  <dcterms:created xsi:type="dcterms:W3CDTF">2023-01-17T14:56:00Z</dcterms:created>
  <dcterms:modified xsi:type="dcterms:W3CDTF">2023-02-18T10:52:00Z</dcterms:modified>
</cp:coreProperties>
</file>