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80184" w14:textId="77777777" w:rsidR="005C3BD9" w:rsidRPr="00080363" w:rsidRDefault="005C3BD9">
      <w:pPr>
        <w:rPr>
          <w:rFonts w:ascii="Times New Roman" w:hAnsi="Times New Roman" w:cs="Times New Roman"/>
        </w:rPr>
      </w:pPr>
    </w:p>
    <w:p w14:paraId="4E5EEE9B" w14:textId="77777777" w:rsidR="005C3BD9" w:rsidRPr="00080363" w:rsidRDefault="005C3BD9">
      <w:pPr>
        <w:rPr>
          <w:rFonts w:ascii="Times New Roman" w:hAnsi="Times New Roman" w:cs="Times New Roman"/>
        </w:rPr>
      </w:pPr>
    </w:p>
    <w:p w14:paraId="2AF49F5B" w14:textId="77777777" w:rsidR="005C3BD9" w:rsidRPr="00080363" w:rsidRDefault="005C3BD9">
      <w:pPr>
        <w:rPr>
          <w:rFonts w:ascii="Times New Roman" w:hAnsi="Times New Roman" w:cs="Times New Roman"/>
        </w:rPr>
      </w:pPr>
    </w:p>
    <w:p w14:paraId="059220E2" w14:textId="77777777" w:rsidR="005C3BD9" w:rsidRPr="00080363" w:rsidRDefault="005C3BD9">
      <w:pPr>
        <w:rPr>
          <w:rFonts w:ascii="Times New Roman" w:hAnsi="Times New Roman" w:cs="Times New Roman"/>
        </w:rPr>
      </w:pPr>
    </w:p>
    <w:p w14:paraId="4C13B8B5" w14:textId="13FF9A19" w:rsidR="0041278D" w:rsidRDefault="005C3BD9" w:rsidP="008D668B">
      <w:pPr>
        <w:rPr>
          <w:rFonts w:ascii="Times New Roman" w:hAnsi="Times New Roman" w:cs="Times New Roman"/>
          <w:sz w:val="28"/>
          <w:szCs w:val="28"/>
        </w:rPr>
      </w:pPr>
      <w:r w:rsidRPr="000803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2E16BD8" wp14:editId="4CF33D7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800" cy="10671466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BFFDA" w14:textId="64230903" w:rsidR="003F3489" w:rsidRPr="003F3489" w:rsidRDefault="004B2510" w:rsidP="003F3489">
      <w:pPr>
        <w:pStyle w:val="NoSpacing"/>
        <w:jc w:val="center"/>
        <w:rPr>
          <w:sz w:val="32"/>
          <w:szCs w:val="32"/>
          <w:u w:val="single"/>
        </w:rPr>
      </w:pPr>
      <w:r w:rsidRPr="003F3489">
        <w:rPr>
          <w:sz w:val="32"/>
          <w:szCs w:val="32"/>
          <w:u w:val="single"/>
        </w:rPr>
        <w:t xml:space="preserve">Full Afternoon </w:t>
      </w:r>
      <w:r w:rsidR="008C52BC" w:rsidRPr="003F3489">
        <w:rPr>
          <w:sz w:val="32"/>
          <w:szCs w:val="32"/>
          <w:u w:val="single"/>
        </w:rPr>
        <w:t>Tea</w:t>
      </w:r>
    </w:p>
    <w:p w14:paraId="4554089C" w14:textId="7F666BC4" w:rsidR="008D668B" w:rsidRDefault="004D7E98" w:rsidP="003F3489">
      <w:pPr>
        <w:pStyle w:val="NoSpacing"/>
        <w:jc w:val="center"/>
      </w:pPr>
      <w:r>
        <w:t>£35.00</w:t>
      </w:r>
      <w:r w:rsidR="003F3489">
        <w:t xml:space="preserve"> per person </w:t>
      </w:r>
    </w:p>
    <w:p w14:paraId="174138A4" w14:textId="77777777" w:rsidR="003F3489" w:rsidRPr="003F3489" w:rsidRDefault="003F3489" w:rsidP="003F3489">
      <w:pPr>
        <w:pStyle w:val="NoSpacing"/>
        <w:jc w:val="center"/>
      </w:pPr>
    </w:p>
    <w:p w14:paraId="2BA1D1AB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363">
        <w:rPr>
          <w:rFonts w:ascii="Times New Roman" w:hAnsi="Times New Roman" w:cs="Times New Roman"/>
          <w:sz w:val="24"/>
          <w:szCs w:val="24"/>
          <w:u w:val="single"/>
        </w:rPr>
        <w:t>Sandwich Selection</w:t>
      </w:r>
    </w:p>
    <w:p w14:paraId="79F565C2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64DBF1B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Beef, Horseradish, Watercress</w:t>
      </w:r>
    </w:p>
    <w:p w14:paraId="7FA963EB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Beef, Celeriac, Shallot</w:t>
      </w:r>
    </w:p>
    <w:p w14:paraId="206B2AE7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Smoked Salmon, Dill, Cucumber</w:t>
      </w:r>
    </w:p>
    <w:p w14:paraId="4A59B590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Smoked Salmon, Lemon, Caper</w:t>
      </w:r>
    </w:p>
    <w:p w14:paraId="6E97206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Chicken, Avocado, Spinach</w:t>
      </w:r>
    </w:p>
    <w:p w14:paraId="36C27651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Ham, Cheese, Wholegrain Mustard</w:t>
      </w:r>
    </w:p>
    <w:p w14:paraId="5D41E11C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Spinach, Feta, Pine Nut</w:t>
      </w:r>
    </w:p>
    <w:p w14:paraId="4365C74A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Mediterranean Vegetables, Hummus</w:t>
      </w:r>
    </w:p>
    <w:p w14:paraId="329B2CBD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Crayfish, Lemon Mayonnaise</w:t>
      </w:r>
    </w:p>
    <w:p w14:paraId="061013BF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Prawn, Avocado, Marie Rose</w:t>
      </w:r>
    </w:p>
    <w:p w14:paraId="31D24BFF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Egg Mayonnaise, Red Onion, Watercress</w:t>
      </w:r>
    </w:p>
    <w:p w14:paraId="6BBA45A8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Bacon, Lettuce, Tomato</w:t>
      </w:r>
    </w:p>
    <w:p w14:paraId="640F3DEF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Sun Dried Tomato, Mozzarella, Basil</w:t>
      </w:r>
    </w:p>
    <w:p w14:paraId="37C7D610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Cucumber &amp; Mint</w:t>
      </w:r>
    </w:p>
    <w:p w14:paraId="086BEE4C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Sun Dried Tomato, Goat’s Cheese, Olive</w:t>
      </w:r>
    </w:p>
    <w:p w14:paraId="2FA17BDA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Coronation Chicken, Raison, Almond</w:t>
      </w:r>
    </w:p>
    <w:p w14:paraId="61193468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FC6E4C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363">
        <w:rPr>
          <w:rFonts w:ascii="Times New Roman" w:hAnsi="Times New Roman" w:cs="Times New Roman"/>
          <w:sz w:val="24"/>
          <w:szCs w:val="24"/>
          <w:u w:val="single"/>
        </w:rPr>
        <w:t>Wrap Selection</w:t>
      </w:r>
    </w:p>
    <w:p w14:paraId="55201E65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3AD8CA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Chicken Caesar</w:t>
      </w:r>
    </w:p>
    <w:p w14:paraId="089B9DE5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Prawn Marie Rose</w:t>
      </w:r>
    </w:p>
    <w:p w14:paraId="55050BDE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Confit Duck, Hoi Sin</w:t>
      </w:r>
    </w:p>
    <w:p w14:paraId="3DA52DE6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Stir Fried Vegetables, Chilli Jam</w:t>
      </w:r>
    </w:p>
    <w:p w14:paraId="04DE99C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Mediterranean Vegetables, Basil</w:t>
      </w:r>
    </w:p>
    <w:p w14:paraId="6ABD9312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Coronation Chicken</w:t>
      </w:r>
    </w:p>
    <w:p w14:paraId="05C01374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B6EA8F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514A3C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99DB48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7E19D1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EB15DC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66DED4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67F2E7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825DDE7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FBE9E8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D3FF40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72FD044" w14:textId="77777777" w:rsidR="00837649" w:rsidRDefault="00837649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AC3E9F6" w14:textId="77777777" w:rsidR="00837649" w:rsidRDefault="00837649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7651A1F" w14:textId="77777777" w:rsidR="00837649" w:rsidRDefault="00837649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D253CAB" w14:textId="77777777" w:rsidR="004D7E98" w:rsidRDefault="004D7E98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32AEEC9" w14:textId="77777777" w:rsidR="004D7E98" w:rsidRDefault="004D7E98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4A3E95" w14:textId="77777777" w:rsidR="004D7E98" w:rsidRDefault="004D7E98" w:rsidP="003F34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5F4173D" w14:textId="3695722F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3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A89218C" wp14:editId="69D8B73F">
            <wp:simplePos x="0" y="0"/>
            <wp:positionH relativeFrom="page">
              <wp:posOffset>18107</wp:posOffset>
            </wp:positionH>
            <wp:positionV relativeFrom="page">
              <wp:posOffset>18107</wp:posOffset>
            </wp:positionV>
            <wp:extent cx="7543800" cy="10671466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363">
        <w:rPr>
          <w:rFonts w:ascii="Times New Roman" w:hAnsi="Times New Roman" w:cs="Times New Roman"/>
          <w:sz w:val="24"/>
          <w:szCs w:val="24"/>
          <w:u w:val="single"/>
        </w:rPr>
        <w:t>Savoury Choux Buns</w:t>
      </w:r>
    </w:p>
    <w:p w14:paraId="702C4298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03AD56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Salmon, Cucumber &amp; Dill Mousse</w:t>
      </w:r>
    </w:p>
    <w:p w14:paraId="411DC0A4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Crab, Chilli, Lemon</w:t>
      </w:r>
    </w:p>
    <w:p w14:paraId="2D742BEC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C5B621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363">
        <w:rPr>
          <w:rFonts w:ascii="Times New Roman" w:hAnsi="Times New Roman" w:cs="Times New Roman"/>
          <w:sz w:val="24"/>
          <w:szCs w:val="24"/>
          <w:u w:val="single"/>
        </w:rPr>
        <w:t>Quiches</w:t>
      </w:r>
    </w:p>
    <w:p w14:paraId="27E8EF1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2872A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Ham &amp; Mushroom</w:t>
      </w:r>
    </w:p>
    <w:p w14:paraId="60C29CAC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Sweet Potato &amp; Broccoli</w:t>
      </w:r>
    </w:p>
    <w:p w14:paraId="25015AF0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Salmon &amp; Asparagus</w:t>
      </w:r>
    </w:p>
    <w:p w14:paraId="400A649B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Pea &amp; Black Pudding</w:t>
      </w:r>
    </w:p>
    <w:p w14:paraId="69C269B8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Broccoli &amp; Blue Cheese</w:t>
      </w:r>
    </w:p>
    <w:p w14:paraId="625EA8C2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7D1069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80363">
        <w:rPr>
          <w:rFonts w:ascii="Times New Roman" w:hAnsi="Times New Roman" w:cs="Times New Roman"/>
          <w:sz w:val="24"/>
          <w:szCs w:val="24"/>
          <w:u w:val="single"/>
        </w:rPr>
        <w:t>Other Options</w:t>
      </w:r>
    </w:p>
    <w:p w14:paraId="2CEB889A" w14:textId="3ABD49E5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C8BC06" w14:textId="43F182B6" w:rsidR="00806CA7" w:rsidRPr="00080363" w:rsidRDefault="00806CA7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Chicken &amp; Apricot Pie</w:t>
      </w:r>
    </w:p>
    <w:p w14:paraId="23305610" w14:textId="7E216517" w:rsidR="00806CA7" w:rsidRPr="00080363" w:rsidRDefault="00806CA7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Savoury Doughnuts(range of flavours)</w:t>
      </w:r>
    </w:p>
    <w:p w14:paraId="62E44A78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Salmon Mousse, Grapefruit</w:t>
      </w:r>
    </w:p>
    <w:p w14:paraId="6B09C538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Mini Sausage Rolls</w:t>
      </w:r>
    </w:p>
    <w:p w14:paraId="70DFD733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Scotch Eggs</w:t>
      </w:r>
    </w:p>
    <w:p w14:paraId="564FA20F" w14:textId="77777777" w:rsidR="0041278D" w:rsidRPr="00080363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Rarebit</w:t>
      </w:r>
    </w:p>
    <w:p w14:paraId="480FEED8" w14:textId="77777777" w:rsidR="004D7E98" w:rsidRDefault="0041278D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363">
        <w:rPr>
          <w:rFonts w:ascii="Times New Roman" w:hAnsi="Times New Roman" w:cs="Times New Roman"/>
          <w:sz w:val="24"/>
          <w:szCs w:val="24"/>
        </w:rPr>
        <w:t>Cheese Scon</w:t>
      </w:r>
      <w:r w:rsidR="004D7E98">
        <w:rPr>
          <w:rFonts w:ascii="Times New Roman" w:hAnsi="Times New Roman" w:cs="Times New Roman"/>
          <w:sz w:val="24"/>
          <w:szCs w:val="24"/>
        </w:rPr>
        <w:t>es</w:t>
      </w:r>
    </w:p>
    <w:p w14:paraId="190B2A03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1928E5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3FD290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D80FCE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37689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A0451B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983547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FE488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D07D86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B1F12D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62943D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F52555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AD5FB0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03134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40DF60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49227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3CC9B2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67A693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773B80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75C02E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85069A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DA6DC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B4886C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AB50FA" w14:textId="77777777" w:rsidR="004D7E98" w:rsidRDefault="004D7E98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054D49" w14:textId="3BE274E5" w:rsidR="008C52BC" w:rsidRPr="004D7E98" w:rsidRDefault="008C52BC" w:rsidP="004D7E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  <w:u w:val="single"/>
        </w:rPr>
        <w:t xml:space="preserve">Sweet Selection </w:t>
      </w:r>
    </w:p>
    <w:p w14:paraId="199B38DE" w14:textId="2FA3F04C" w:rsidR="0041278D" w:rsidRPr="004D7E98" w:rsidRDefault="0041278D" w:rsidP="004127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38651A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Strawberry Petit Gateaux</w:t>
      </w:r>
    </w:p>
    <w:p w14:paraId="538B5B14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Raspberry, White Chocolate Tube</w:t>
      </w:r>
    </w:p>
    <w:p w14:paraId="2431F6CB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Salted Caramel &amp; Pecan</w:t>
      </w:r>
    </w:p>
    <w:p w14:paraId="2BD58C22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Passionfruit Petit Gateaux</w:t>
      </w:r>
    </w:p>
    <w:p w14:paraId="3A6DCBA5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Espresso Choux Bun</w:t>
      </w:r>
    </w:p>
    <w:p w14:paraId="212A43DF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Rocher</w:t>
      </w:r>
    </w:p>
    <w:p w14:paraId="6D7A8E10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Apple &amp; Blackberry Petit Gateaux</w:t>
      </w:r>
    </w:p>
    <w:p w14:paraId="11A8E3AB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Orange, Yuzu &amp; Sesame Éclair</w:t>
      </w:r>
    </w:p>
    <w:p w14:paraId="1732C14F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Black Forest Gateaux</w:t>
      </w:r>
    </w:p>
    <w:p w14:paraId="112EB14B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 xml:space="preserve">Macaron </w:t>
      </w:r>
      <w:proofErr w:type="spellStart"/>
      <w:r w:rsidRPr="004D7E98">
        <w:rPr>
          <w:rFonts w:ascii="Times New Roman" w:hAnsi="Times New Roman" w:cs="Times New Roman"/>
          <w:sz w:val="24"/>
          <w:szCs w:val="24"/>
        </w:rPr>
        <w:t>Religiouse</w:t>
      </w:r>
      <w:proofErr w:type="spellEnd"/>
    </w:p>
    <w:p w14:paraId="4754498F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Banoffee</w:t>
      </w:r>
    </w:p>
    <w:p w14:paraId="0796DF73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Strawberry, Matcha &amp; White Chocolate Petit Gateaux</w:t>
      </w:r>
    </w:p>
    <w:p w14:paraId="4206F2DA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Exotic Tart</w:t>
      </w:r>
    </w:p>
    <w:p w14:paraId="1F9F7841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Millionaire’s Shortbread</w:t>
      </w:r>
    </w:p>
    <w:p w14:paraId="43D50E09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Lemon Tart</w:t>
      </w:r>
    </w:p>
    <w:p w14:paraId="5F88407D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 xml:space="preserve">Apricot, Hazelnut &amp; </w:t>
      </w:r>
      <w:proofErr w:type="spellStart"/>
      <w:r w:rsidRPr="004D7E98">
        <w:rPr>
          <w:rFonts w:ascii="Times New Roman" w:hAnsi="Times New Roman" w:cs="Times New Roman"/>
          <w:sz w:val="24"/>
          <w:szCs w:val="24"/>
        </w:rPr>
        <w:t>Dulcey</w:t>
      </w:r>
      <w:proofErr w:type="spellEnd"/>
      <w:r w:rsidRPr="004D7E98">
        <w:rPr>
          <w:rFonts w:ascii="Times New Roman" w:hAnsi="Times New Roman" w:cs="Times New Roman"/>
          <w:sz w:val="24"/>
          <w:szCs w:val="24"/>
        </w:rPr>
        <w:t xml:space="preserve"> Opera</w:t>
      </w:r>
    </w:p>
    <w:p w14:paraId="091EF7B8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 xml:space="preserve">Chocolate &amp; Coffee </w:t>
      </w:r>
      <w:proofErr w:type="spellStart"/>
      <w:r w:rsidRPr="004D7E98">
        <w:rPr>
          <w:rFonts w:ascii="Times New Roman" w:hAnsi="Times New Roman" w:cs="Times New Roman"/>
          <w:sz w:val="24"/>
          <w:szCs w:val="24"/>
        </w:rPr>
        <w:t>Bourdeaux</w:t>
      </w:r>
      <w:proofErr w:type="spellEnd"/>
    </w:p>
    <w:p w14:paraId="04120E70" w14:textId="77777777" w:rsidR="008C52BC" w:rsidRPr="004D7E98" w:rsidRDefault="008C52BC" w:rsidP="008C52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7E98">
        <w:rPr>
          <w:rFonts w:ascii="Times New Roman" w:hAnsi="Times New Roman" w:cs="Times New Roman"/>
          <w:sz w:val="24"/>
          <w:szCs w:val="24"/>
        </w:rPr>
        <w:t>Macarons – Variety of Flavours/Colours</w:t>
      </w:r>
    </w:p>
    <w:p w14:paraId="43C081D4" w14:textId="367AAE8E" w:rsidR="008C52BC" w:rsidRDefault="008C52BC" w:rsidP="008C52BC">
      <w:pPr>
        <w:pStyle w:val="NoSpacing"/>
        <w:jc w:val="center"/>
      </w:pPr>
      <w:r w:rsidRPr="004D7E98">
        <w:rPr>
          <w:rFonts w:ascii="Times New Roman" w:hAnsi="Times New Roman" w:cs="Times New Roman"/>
          <w:sz w:val="24"/>
          <w:szCs w:val="24"/>
        </w:rPr>
        <w:t>Rum Baba, Mang</w:t>
      </w:r>
      <w:r w:rsidR="004D7E98">
        <w:rPr>
          <w:rFonts w:ascii="Times New Roman" w:hAnsi="Times New Roman" w:cs="Times New Roman"/>
          <w:sz w:val="24"/>
          <w:szCs w:val="24"/>
        </w:rPr>
        <w:t xml:space="preserve">o Mousse </w:t>
      </w:r>
    </w:p>
    <w:p w14:paraId="4B41831F" w14:textId="5B57EEBB" w:rsidR="008C52BC" w:rsidRPr="004D7E98" w:rsidRDefault="008C52BC" w:rsidP="008C52BC">
      <w:pPr>
        <w:pStyle w:val="NoSpacing"/>
        <w:jc w:val="center"/>
        <w:rPr>
          <w:sz w:val="24"/>
          <w:szCs w:val="24"/>
        </w:rPr>
      </w:pPr>
      <w:r w:rsidRPr="000803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CF870EA" wp14:editId="6444AC61">
            <wp:simplePos x="0" y="0"/>
            <wp:positionH relativeFrom="page">
              <wp:posOffset>18107</wp:posOffset>
            </wp:positionH>
            <wp:positionV relativeFrom="page">
              <wp:posOffset>16271</wp:posOffset>
            </wp:positionV>
            <wp:extent cx="7543800" cy="10671466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E98">
        <w:rPr>
          <w:sz w:val="24"/>
          <w:szCs w:val="24"/>
        </w:rPr>
        <w:t>Coffee</w:t>
      </w:r>
      <w:r w:rsidRPr="004D7E98">
        <w:rPr>
          <w:sz w:val="24"/>
          <w:szCs w:val="24"/>
        </w:rPr>
        <w:t xml:space="preserve"> &amp; Caramel Opera Gateaux</w:t>
      </w:r>
    </w:p>
    <w:p w14:paraId="2B5025B0" w14:textId="4DF9CC9E" w:rsidR="008C52BC" w:rsidRPr="004D7E98" w:rsidRDefault="008C52BC" w:rsidP="008C52BC">
      <w:pPr>
        <w:pStyle w:val="NoSpacing"/>
        <w:jc w:val="center"/>
        <w:rPr>
          <w:sz w:val="24"/>
          <w:szCs w:val="24"/>
        </w:rPr>
      </w:pPr>
      <w:r w:rsidRPr="004D7E98">
        <w:rPr>
          <w:sz w:val="24"/>
          <w:szCs w:val="24"/>
        </w:rPr>
        <w:t>Mini Chocolate Orange Petit Gateaux</w:t>
      </w:r>
    </w:p>
    <w:p w14:paraId="3CC29A38" w14:textId="77777777" w:rsidR="008C52BC" w:rsidRPr="004D7E98" w:rsidRDefault="008C52BC" w:rsidP="008C52BC">
      <w:pPr>
        <w:pStyle w:val="NoSpacing"/>
        <w:jc w:val="center"/>
        <w:rPr>
          <w:sz w:val="24"/>
          <w:szCs w:val="24"/>
        </w:rPr>
      </w:pPr>
      <w:r w:rsidRPr="004D7E98">
        <w:rPr>
          <w:sz w:val="24"/>
          <w:szCs w:val="24"/>
        </w:rPr>
        <w:t>Coconut &amp; Passionfruit Petit Gateaux</w:t>
      </w:r>
    </w:p>
    <w:p w14:paraId="3F465BB1" w14:textId="77777777" w:rsidR="008C52BC" w:rsidRPr="00080363" w:rsidRDefault="008C52BC" w:rsidP="008C52BC">
      <w:pPr>
        <w:pStyle w:val="NoSpacing"/>
        <w:jc w:val="center"/>
      </w:pPr>
    </w:p>
    <w:sectPr w:rsidR="008C52BC" w:rsidRPr="00080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8D"/>
    <w:rsid w:val="00080363"/>
    <w:rsid w:val="00285E06"/>
    <w:rsid w:val="003F3489"/>
    <w:rsid w:val="0041278D"/>
    <w:rsid w:val="004B2510"/>
    <w:rsid w:val="004D7E98"/>
    <w:rsid w:val="005C3BD9"/>
    <w:rsid w:val="00806CA7"/>
    <w:rsid w:val="00837649"/>
    <w:rsid w:val="008C52BC"/>
    <w:rsid w:val="008D668B"/>
    <w:rsid w:val="00C77729"/>
    <w:rsid w:val="00DA3F3F"/>
    <w:rsid w:val="00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5603"/>
  <w15:chartTrackingRefBased/>
  <w15:docId w15:val="{285265D3-A3D5-CC4F-BFD8-0E39AAA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muelbrook/Library/Group%20Containers/UBF8T346G9.Office/User%20Content.localized/Templates.localized/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4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Brook</dc:creator>
  <cp:keywords/>
  <dc:description/>
  <cp:lastModifiedBy>Samuel Brook</cp:lastModifiedBy>
  <cp:revision>3</cp:revision>
  <dcterms:created xsi:type="dcterms:W3CDTF">2023-03-23T11:57:00Z</dcterms:created>
  <dcterms:modified xsi:type="dcterms:W3CDTF">2023-05-31T09:30:00Z</dcterms:modified>
</cp:coreProperties>
</file>